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yilgarn-profile"/>
    <w:p>
      <w:pPr>
        <w:pStyle w:val="Heading1"/>
      </w:pPr>
      <w:r>
        <w:t xml:space="preserve">Yilgarn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30,429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1,198          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Southern Cross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Yilgarn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$64,997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$4,939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681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2,299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2025-02-12T02:43:59Z</dcterms:created>
  <dcterms:modified xsi:type="dcterms:W3CDTF">2025-02-12T02:43:59Z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